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82C" w:rsidRDefault="00004B80">
      <w:pPr>
        <w:rPr>
          <w:rtl/>
        </w:rPr>
      </w:pPr>
      <w:hyperlink r:id="rId4" w:history="1">
        <w:r w:rsidRPr="00BB267E">
          <w:rPr>
            <w:rStyle w:val="Hyperlink"/>
          </w:rPr>
          <w:t>https://www.youm7.com/story/2025/2/10/%D8%AA%D8%B4%D9%8A%D9%8A%D8%B9-%D8%AC%D8%AB%D9%85%D8%A7%D9%86-%D8%B4%D9%82%D9%8A%D9%82-%D8%A7%D9%84%D9%81%D9%86%D8%A7%D9%86%D8%A9-%D8%B4%D9%87%D9%8A%D8%B1%D8%A9-%D9%85%D9%86-%D9%85%D8%B3%D8%AC%D8%AF-%D8%A7%D9%84%D8%AD%D8%B5%D8%B1%D9%8A-%D8%B5%D9%88%D8%B1/6878544</w:t>
        </w:r>
      </w:hyperlink>
    </w:p>
    <w:p w:rsidR="00004B80" w:rsidRDefault="00004B80">
      <w:pPr>
        <w:rPr>
          <w:rtl/>
        </w:rPr>
      </w:pPr>
    </w:p>
    <w:p w:rsidR="00004B80" w:rsidRDefault="00004B80">
      <w:pPr>
        <w:rPr>
          <w:rtl/>
        </w:rPr>
      </w:pPr>
    </w:p>
    <w:p w:rsidR="00004B80" w:rsidRDefault="00004B80">
      <w:pPr>
        <w:rPr>
          <w:rtl/>
        </w:rPr>
      </w:pPr>
      <w:hyperlink r:id="rId5" w:history="1">
        <w:r w:rsidRPr="00BB267E">
          <w:rPr>
            <w:rStyle w:val="Hyperlink"/>
          </w:rPr>
          <w:t>https://www.youm7.com/story/2025/2/10/%D8%B9%D9%85%D8%B1%D9%88-%D9%85%D8%AD%D9%85%D9%88%D8%AF-%D9%8A%D8%A7%D8%B3%D9%8A%D9%86-%D9%8A%D8%B5%D9%84-%D8%A8%D8%B1%D9%81%D9%82%D8%A9-%D8%AC%D8%AB%D9%85%D8%A7%D9%86-%D8%AE%D8%A7%D9%84%D9%87-%D8%A5%D9%84%D9%89-%D9%85%D8%B3%D8%AC%D8%AF-%D8%A7%D9%84%D8%AD%D8%B5%D8%B1%D9%8A/6878481</w:t>
        </w:r>
      </w:hyperlink>
    </w:p>
    <w:p w:rsidR="00004B80" w:rsidRDefault="00004B80">
      <w:pPr>
        <w:rPr>
          <w:rtl/>
        </w:rPr>
      </w:pPr>
    </w:p>
    <w:p w:rsidR="00004B80" w:rsidRDefault="00004B80">
      <w:pPr>
        <w:rPr>
          <w:rtl/>
        </w:rPr>
      </w:pPr>
      <w:hyperlink r:id="rId6" w:history="1">
        <w:r w:rsidRPr="00BB267E">
          <w:rPr>
            <w:rStyle w:val="Hyperlink"/>
          </w:rPr>
          <w:t>https://www.youm7.com/story/2025/2/10/%D8%B4%D9%87%D9%8A%D8%B1%D8%A9-%D9%88%D8%B1%D8%A7%D9%86%D9%8A%D8%A7-%D9%85%D8%AD%D9%85%D9%88%D8%AF-%D9%8A%D8%A7%D8%B3%D9%8A%D9%86-%D9%8A%D8%B5%D9%84%D8%A7%D9%86-%D9%84%D9%85%D8%B3%D8%AC%D8%AF-%D8%A7%D9%84%D8%AD%D8%B5%D8%B1%D9%89-%D9%84%D8%AA%D8%B4%D9%8A%D8%B9-%D8%AC%D9%86%D8%A7%D8%B2%D8%A9-%D8%B4%D9%82%D9%8A%D9%82/6878423</w:t>
        </w:r>
      </w:hyperlink>
    </w:p>
    <w:p w:rsidR="00004B80" w:rsidRDefault="00004B80">
      <w:bookmarkStart w:id="0" w:name="_GoBack"/>
      <w:bookmarkEnd w:id="0"/>
    </w:p>
    <w:sectPr w:rsidR="00004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79"/>
    <w:rsid w:val="00004B80"/>
    <w:rsid w:val="0063582C"/>
    <w:rsid w:val="00CA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F6B81"/>
  <w15:chartTrackingRefBased/>
  <w15:docId w15:val="{456979C9-B099-49F4-9A09-F9E3CC00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B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m7.com/story/2025/2/10/%D8%B4%D9%87%D9%8A%D8%B1%D8%A9-%D9%88%D8%B1%D8%A7%D9%86%D9%8A%D8%A7-%D9%85%D8%AD%D9%85%D9%88%D8%AF-%D9%8A%D8%A7%D8%B3%D9%8A%D9%86-%D9%8A%D8%B5%D9%84%D8%A7%D9%86-%D9%84%D9%85%D8%B3%D8%AC%D8%AF-%D8%A7%D9%84%D8%AD%D8%B5%D8%B1%D9%89-%D9%84%D8%AA%D8%B4%D9%8A%D8%B9-%D8%AC%D9%86%D8%A7%D8%B2%D8%A9-%D8%B4%D9%82%D9%8A%D9%82/6878423" TargetMode="External"/><Relationship Id="rId5" Type="http://schemas.openxmlformats.org/officeDocument/2006/relationships/hyperlink" Target="https://www.youm7.com/story/2025/2/10/%D8%B9%D9%85%D8%B1%D9%88-%D9%85%D8%AD%D9%85%D9%88%D8%AF-%D9%8A%D8%A7%D8%B3%D9%8A%D9%86-%D9%8A%D8%B5%D9%84-%D8%A8%D8%B1%D9%81%D9%82%D8%A9-%D8%AC%D8%AB%D9%85%D8%A7%D9%86-%D8%AE%D8%A7%D9%84%D9%87-%D8%A5%D9%84%D9%89-%D9%85%D8%B3%D8%AC%D8%AF-%D8%A7%D9%84%D8%AD%D8%B5%D8%B1%D9%8A/6878481" TargetMode="External"/><Relationship Id="rId4" Type="http://schemas.openxmlformats.org/officeDocument/2006/relationships/hyperlink" Target="https://www.youm7.com/story/2025/2/10/%D8%AA%D8%B4%D9%8A%D9%8A%D8%B9-%D8%AC%D8%AB%D9%85%D8%A7%D9%86-%D8%B4%D9%82%D9%8A%D9%82-%D8%A7%D9%84%D9%81%D9%86%D8%A7%D9%86%D8%A9-%D8%B4%D9%87%D9%8A%D8%B1%D8%A9-%D9%85%D9%86-%D9%85%D8%B3%D8%AC%D8%AF-%D8%A7%D9%84%D8%AD%D8%B5%D8%B1%D9%8A-%D8%B5%D9%88%D8%B1/68785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D9148D6D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Elkashoty</dc:creator>
  <cp:keywords/>
  <dc:description/>
  <cp:lastModifiedBy>Ali Elkashoty</cp:lastModifiedBy>
  <cp:revision>2</cp:revision>
  <dcterms:created xsi:type="dcterms:W3CDTF">2025-02-10T17:04:00Z</dcterms:created>
  <dcterms:modified xsi:type="dcterms:W3CDTF">2025-02-10T17:05:00Z</dcterms:modified>
</cp:coreProperties>
</file>