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F7889" w14:textId="659EDA49" w:rsidR="00CC6AD9" w:rsidRDefault="008A3508">
      <w:r w:rsidRPr="008A3508">
        <w:t>https://www.youm7.com/story/2024/10/11/%D9%88%D8%B2%D9%8A%D8%B1-%D8%A7%D9%84%D8%A8%D8%AA%D8%B1%D9%88%D9%84-%D9%8A%D9%83%D9%84%D9%81-15-%D8%AE%D8%B1%D9%8A%D8%AC%D8%A7-%D8%A8%D8%A8%D8%B1%D9%86%D8%A7%D9%85%D8%AC-%D8%A7%D9%84%D9%82%D9%8A%D8%A7%D8%AF%D8%A7%D8%AA-%D8%A7%D9%84%D8%B4%D8%A7%D8%A8%D8%A9-%D9%84%D9%84%D8%B9%D9%85%D9%84-%D9%85%D8%B9%D8%A7%D9%88%D9%86%D9%89/6737947</w:t>
      </w:r>
      <w:bookmarkStart w:id="0" w:name="_GoBack"/>
      <w:bookmarkEnd w:id="0"/>
    </w:p>
    <w:sectPr w:rsidR="00CC6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C5"/>
    <w:rsid w:val="00210996"/>
    <w:rsid w:val="008A3508"/>
    <w:rsid w:val="00CC6AD9"/>
    <w:rsid w:val="00E15F9B"/>
    <w:rsid w:val="00E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7392A-67CB-419B-ABD9-880F2280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179313AE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Hany Elhooty</dc:creator>
  <cp:keywords/>
  <dc:description/>
  <cp:lastModifiedBy>Hany Elhooty</cp:lastModifiedBy>
  <cp:revision>2</cp:revision>
  <dcterms:created xsi:type="dcterms:W3CDTF">2024-10-11T15:52:00Z</dcterms:created>
  <dcterms:modified xsi:type="dcterms:W3CDTF">2024-10-11T15:52:00Z</dcterms:modified>
</cp:coreProperties>
</file>